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B62" w:rsidRDefault="006157DE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50B62" w:rsidRDefault="00D50B62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:rsidR="00D50B62" w:rsidRDefault="006157DE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 Comune di Pineto</w:t>
      </w:r>
    </w:p>
    <w:p w:rsidR="00D50B62" w:rsidRDefault="006157DE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Ufficio Elettorale</w:t>
      </w:r>
    </w:p>
    <w:p w:rsidR="00D50B62" w:rsidRDefault="006157DE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50B62" w:rsidRDefault="00D50B62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:rsidR="00D50B62" w:rsidRDefault="00D50B62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:rsidR="00D50B62" w:rsidRDefault="00D50B62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:rsidR="00D50B62" w:rsidRDefault="00D50B62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:rsidR="00D50B62" w:rsidRDefault="006157DE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OGGETTO: Disponibilità ad essere nominato presidente di seggio elettorale in occasione </w:t>
      </w:r>
      <w:r w:rsidR="001F0F8D">
        <w:rPr>
          <w:rFonts w:ascii="Times New Roman" w:hAnsi="Times New Roman"/>
          <w:sz w:val="24"/>
          <w:szCs w:val="24"/>
        </w:rPr>
        <w:t xml:space="preserve">dello </w:t>
      </w:r>
      <w:r w:rsidR="001F0F8D" w:rsidRPr="00420D0F">
        <w:rPr>
          <w:rFonts w:ascii="Times New Roman" w:hAnsi="Times New Roman"/>
          <w:sz w:val="24"/>
          <w:szCs w:val="24"/>
        </w:rPr>
        <w:t>svolgimento dei referendum popolari abrogativi</w:t>
      </w:r>
      <w:r w:rsidR="001F0F8D">
        <w:rPr>
          <w:rFonts w:ascii="Times New Roman" w:hAnsi="Times New Roman"/>
          <w:sz w:val="24"/>
          <w:szCs w:val="24"/>
        </w:rPr>
        <w:t xml:space="preserve"> di domenica 8 giugn0 2025 e lunedì 9 giugno 2025</w:t>
      </w:r>
      <w:r>
        <w:rPr>
          <w:rFonts w:ascii="Times New Roman" w:hAnsi="Times New Roman"/>
          <w:sz w:val="24"/>
          <w:szCs w:val="24"/>
        </w:rPr>
        <w:t>.</w:t>
      </w:r>
    </w:p>
    <w:p w:rsidR="00D50B62" w:rsidRDefault="00D50B62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50B62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B62" w:rsidRDefault="006157DE">
            <w:pPr>
              <w:pStyle w:val="TableContents"/>
              <w:jc w:val="both"/>
              <w:rPr>
                <w:rFonts w:eastAsia="NSimSun" w:cs="Courier New"/>
              </w:rPr>
            </w:pPr>
            <w:r>
              <w:rPr>
                <w:rFonts w:eastAsia="NSimSun" w:cs="Courier New"/>
              </w:rPr>
              <w:t>Il/la sottoscritto/a</w:t>
            </w:r>
          </w:p>
        </w:tc>
      </w:tr>
      <w:tr w:rsidR="00D50B62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B62" w:rsidRDefault="006157DE">
            <w:pPr>
              <w:pStyle w:val="TableContents"/>
              <w:jc w:val="both"/>
              <w:rPr>
                <w:rFonts w:eastAsia="NSimSun" w:cs="Courier New"/>
              </w:rPr>
            </w:pPr>
            <w:r>
              <w:rPr>
                <w:rFonts w:eastAsia="NSimSun" w:cs="Courier New"/>
              </w:rPr>
              <w:t>Nato/a a                                                                      il</w:t>
            </w:r>
          </w:p>
        </w:tc>
      </w:tr>
      <w:tr w:rsidR="00D50B62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B62" w:rsidRDefault="006157DE">
            <w:pPr>
              <w:pStyle w:val="TableContents"/>
              <w:jc w:val="both"/>
              <w:rPr>
                <w:rFonts w:eastAsia="NSimSun" w:cs="Courier New"/>
              </w:rPr>
            </w:pPr>
            <w:r>
              <w:rPr>
                <w:rFonts w:eastAsia="NSimSun" w:cs="Courier New"/>
              </w:rPr>
              <w:t>Residente a Pineto, in Via</w:t>
            </w:r>
          </w:p>
        </w:tc>
      </w:tr>
      <w:tr w:rsidR="00D50B62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B62" w:rsidRDefault="006157DE">
            <w:pPr>
              <w:pStyle w:val="TableContents"/>
              <w:jc w:val="both"/>
              <w:rPr>
                <w:rFonts w:eastAsia="NSimSun" w:cs="Courier New"/>
              </w:rPr>
            </w:pPr>
            <w:r>
              <w:rPr>
                <w:rFonts w:eastAsia="NSimSun" w:cs="Courier New"/>
              </w:rPr>
              <w:t>Telefono</w:t>
            </w:r>
          </w:p>
        </w:tc>
      </w:tr>
      <w:tr w:rsidR="00D50B62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B62" w:rsidRDefault="006157DE">
            <w:pPr>
              <w:pStyle w:val="TableContents"/>
              <w:jc w:val="both"/>
              <w:rPr>
                <w:rFonts w:eastAsia="NSimSun" w:cs="Courier New"/>
              </w:rPr>
            </w:pPr>
            <w:r>
              <w:rPr>
                <w:rFonts w:eastAsia="NSimSun" w:cs="Courier New"/>
              </w:rPr>
              <w:t>email</w:t>
            </w:r>
          </w:p>
        </w:tc>
      </w:tr>
    </w:tbl>
    <w:p w:rsidR="00D50B62" w:rsidRDefault="00D50B62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:rsidR="00D50B62" w:rsidRDefault="006157DE">
      <w:pPr>
        <w:pStyle w:val="Preformatted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MANIFESTA</w:t>
      </w:r>
    </w:p>
    <w:p w:rsidR="00D50B62" w:rsidRDefault="00D50B62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:rsidR="00D50B62" w:rsidRDefault="006157DE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propria disponibilità ad esser</w:t>
      </w:r>
      <w:r w:rsidR="00563CC5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nominato Presidente di seggio elettorale in occasione </w:t>
      </w:r>
      <w:r w:rsidR="001F0F8D">
        <w:rPr>
          <w:rFonts w:ascii="Times New Roman" w:hAnsi="Times New Roman"/>
          <w:sz w:val="24"/>
          <w:szCs w:val="24"/>
        </w:rPr>
        <w:t xml:space="preserve">dello </w:t>
      </w:r>
      <w:r w:rsidR="001F0F8D" w:rsidRPr="00420D0F">
        <w:rPr>
          <w:rFonts w:ascii="Times New Roman" w:hAnsi="Times New Roman"/>
          <w:sz w:val="24"/>
          <w:szCs w:val="24"/>
        </w:rPr>
        <w:t>svolgimento dei referendum popolari abrogativi</w:t>
      </w:r>
      <w:r w:rsidR="001F0F8D">
        <w:rPr>
          <w:rFonts w:ascii="Times New Roman" w:hAnsi="Times New Roman"/>
          <w:sz w:val="24"/>
          <w:szCs w:val="24"/>
        </w:rPr>
        <w:t xml:space="preserve"> di domenica 8 giugn0 2025 e lunedì 9 giugno 2025</w:t>
      </w:r>
      <w:r>
        <w:rPr>
          <w:rFonts w:ascii="Times New Roman" w:hAnsi="Times New Roman"/>
          <w:sz w:val="24"/>
          <w:szCs w:val="24"/>
        </w:rPr>
        <w:t>, sebbene non iscritto/a nel rispettivo Albo dei Presidenti ed ad essere inserito/a in apposito elenco aggiuntivo.</w:t>
      </w:r>
    </w:p>
    <w:p w:rsidR="00D50B62" w:rsidRDefault="006157DE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50B62" w:rsidRDefault="006157DE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 tal fine dichiara, sotto la propria personale responsabilità e consapevole delle sanzioni penali previste dall’articolo 76 del Decreto del Presidente della Repubblica 28 dicembre 2000, n. 445 per il caso di false dichiarazioni, di non essere iscritto/a all'Albo dei Presidenti di seggio elettorale, depositato presso la Corte di Appello de L'Aquila.</w:t>
      </w:r>
    </w:p>
    <w:p w:rsidR="00D50B62" w:rsidRDefault="00D50B62">
      <w:pPr>
        <w:pStyle w:val="Default"/>
        <w:rPr>
          <w:sz w:val="22"/>
          <w:szCs w:val="22"/>
        </w:rPr>
      </w:pPr>
    </w:p>
    <w:p w:rsidR="00D50B62" w:rsidRDefault="006157DE">
      <w:pPr>
        <w:pStyle w:val="Default"/>
      </w:pPr>
      <w:r>
        <w:rPr>
          <w:sz w:val="22"/>
          <w:szCs w:val="22"/>
        </w:rPr>
        <w:tab/>
      </w:r>
      <w:r>
        <w:rPr>
          <w:rFonts w:ascii="Times New Roman" w:hAnsi="Times New Roman"/>
        </w:rPr>
        <w:t>Comunica, inoltre:</w:t>
      </w:r>
    </w:p>
    <w:p w:rsidR="00D50B62" w:rsidRDefault="006157DE">
      <w:pPr>
        <w:pStyle w:val="Default"/>
        <w:spacing w:after="18"/>
        <w:rPr>
          <w:rFonts w:ascii="Times New Roman" w:hAnsi="Times New Roman"/>
        </w:rPr>
      </w:pPr>
      <w:r>
        <w:rPr>
          <w:rFonts w:ascii="Times New Roman" w:hAnsi="Times New Roman"/>
        </w:rPr>
        <w:t>□ di aver svolto in precedenza le funzioni di presidente di seggio (anno ________);</w:t>
      </w:r>
    </w:p>
    <w:p w:rsidR="00D50B62" w:rsidRDefault="006157DE">
      <w:pPr>
        <w:pStyle w:val="Default"/>
        <w:spacing w:after="18"/>
        <w:rPr>
          <w:rFonts w:ascii="Times New Roman" w:hAnsi="Times New Roman"/>
        </w:rPr>
      </w:pPr>
      <w:r>
        <w:rPr>
          <w:rFonts w:ascii="Times New Roman" w:hAnsi="Times New Roman"/>
        </w:rPr>
        <w:t>□ di aver svolto in precedenza le funzioni di segretario (anno ________);</w:t>
      </w:r>
    </w:p>
    <w:p w:rsidR="00D50B62" w:rsidRDefault="006157DE">
      <w:pPr>
        <w:pStyle w:val="Default"/>
        <w:spacing w:after="18"/>
        <w:rPr>
          <w:rFonts w:ascii="Times New Roman" w:hAnsi="Times New Roman"/>
        </w:rPr>
      </w:pPr>
      <w:r>
        <w:rPr>
          <w:rFonts w:ascii="Times New Roman" w:hAnsi="Times New Roman"/>
        </w:rPr>
        <w:t>□ di aver svolto in precedenza le funzioni di scrutatore di seggio (anno ________);</w:t>
      </w:r>
    </w:p>
    <w:p w:rsidR="00D50B62" w:rsidRDefault="006157DE">
      <w:pPr>
        <w:pStyle w:val="Default"/>
        <w:spacing w:after="18"/>
        <w:rPr>
          <w:rFonts w:ascii="Times New Roman" w:hAnsi="Times New Roman"/>
        </w:rPr>
      </w:pPr>
      <w:r>
        <w:rPr>
          <w:rFonts w:ascii="Times New Roman" w:hAnsi="Times New Roman"/>
        </w:rPr>
        <w:t>□ di non aver mai svolto in precedenza le suddette funzioni;</w:t>
      </w:r>
    </w:p>
    <w:p w:rsidR="00D50B62" w:rsidRDefault="006157DE">
      <w:pPr>
        <w:pStyle w:val="Default"/>
        <w:spacing w:after="18"/>
        <w:rPr>
          <w:rFonts w:ascii="Times New Roman" w:hAnsi="Times New Roman"/>
        </w:rPr>
      </w:pPr>
      <w:r>
        <w:rPr>
          <w:rFonts w:ascii="Times New Roman" w:hAnsi="Times New Roman"/>
        </w:rPr>
        <w:t>□ di essere in possesso del seguente titolo di studio ___________________________________;</w:t>
      </w:r>
    </w:p>
    <w:p w:rsidR="00D50B62" w:rsidRDefault="006157DE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che non sussistono situazioni di incompatibilità previste dalla legge.</w:t>
      </w:r>
    </w:p>
    <w:p w:rsidR="00D50B62" w:rsidRDefault="00D50B62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:rsidR="00D50B62" w:rsidRDefault="006157DE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Allega: Copia del documento di identità in corso di validità</w:t>
      </w:r>
    </w:p>
    <w:p w:rsidR="00D50B62" w:rsidRDefault="00D50B62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:rsidR="00D50B62" w:rsidRDefault="006157DE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Autorizza il trattamento dei propri dati coperti e tutelati dalla Legge sulla Privacy italiana e dal GDPR – (Regolamento UE n. 2016/679).</w:t>
      </w:r>
    </w:p>
    <w:p w:rsidR="00D50B62" w:rsidRDefault="00D50B62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:rsidR="00D50B62" w:rsidRDefault="006157DE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Pineto,  </w:t>
      </w:r>
    </w:p>
    <w:p w:rsidR="00D50B62" w:rsidRDefault="006157DE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50B62" w:rsidRDefault="006157DE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(firma per esteso)</w:t>
      </w:r>
    </w:p>
    <w:p w:rsidR="00D50B62" w:rsidRDefault="00D50B62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:rsidR="00D50B62" w:rsidRDefault="00D50B62">
      <w:pPr>
        <w:pStyle w:val="Default"/>
        <w:jc w:val="both"/>
        <w:rPr>
          <w:rFonts w:ascii="Times New Roman" w:hAnsi="Times New Roman"/>
        </w:rPr>
      </w:pPr>
    </w:p>
    <w:p w:rsidR="00D50B62" w:rsidRDefault="006157DE">
      <w:pPr>
        <w:pStyle w:val="Default"/>
      </w:pPr>
      <w:r>
        <w:t xml:space="preserve"> </w:t>
      </w:r>
    </w:p>
    <w:p w:rsidR="00D50B62" w:rsidRDefault="00D50B62">
      <w:pPr>
        <w:pStyle w:val="Default"/>
        <w:rPr>
          <w:i/>
          <w:iCs/>
          <w:sz w:val="20"/>
          <w:szCs w:val="20"/>
        </w:rPr>
      </w:pPr>
      <w:bookmarkStart w:id="0" w:name="_GoBack"/>
      <w:bookmarkEnd w:id="0"/>
    </w:p>
    <w:sectPr w:rsidR="00D50B6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649" w:rsidRDefault="00820649">
      <w:r>
        <w:separator/>
      </w:r>
    </w:p>
  </w:endnote>
  <w:endnote w:type="continuationSeparator" w:id="0">
    <w:p w:rsidR="00820649" w:rsidRDefault="0082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, Arial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649" w:rsidRDefault="00820649">
      <w:r>
        <w:rPr>
          <w:color w:val="000000"/>
        </w:rPr>
        <w:separator/>
      </w:r>
    </w:p>
  </w:footnote>
  <w:footnote w:type="continuationSeparator" w:id="0">
    <w:p w:rsidR="00820649" w:rsidRDefault="00820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5D19"/>
    <w:multiLevelType w:val="multilevel"/>
    <w:tmpl w:val="C9C65C6E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23B4C56"/>
    <w:multiLevelType w:val="multilevel"/>
    <w:tmpl w:val="78F268E2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62"/>
    <w:rsid w:val="001F0F8D"/>
    <w:rsid w:val="00563CC5"/>
    <w:rsid w:val="006157DE"/>
    <w:rsid w:val="00820649"/>
    <w:rsid w:val="00D50B62"/>
    <w:rsid w:val="00F1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29B1A-ED57-41A8-A1CF-719CF671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  <w:color w:val="000000"/>
    </w:rPr>
  </w:style>
  <w:style w:type="numbering" w:customStyle="1" w:styleId="RTFNum2">
    <w:name w:val="RTF_Num 2"/>
    <w:basedOn w:val="Nessunelenco"/>
    <w:pPr>
      <w:numPr>
        <w:numId w:val="1"/>
      </w:numPr>
    </w:pPr>
  </w:style>
  <w:style w:type="numbering" w:customStyle="1" w:styleId="RTFNum3">
    <w:name w:val="RTF_Num 3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D'Eugenio</dc:creator>
  <cp:keywords/>
  <cp:lastModifiedBy>Gianpiero Ferretti</cp:lastModifiedBy>
  <cp:revision>3</cp:revision>
  <cp:lastPrinted>2024-04-15T20:50:00Z</cp:lastPrinted>
  <dcterms:created xsi:type="dcterms:W3CDTF">2025-04-29T20:15:00Z</dcterms:created>
  <dcterms:modified xsi:type="dcterms:W3CDTF">2025-04-29T20:19:00Z</dcterms:modified>
</cp:coreProperties>
</file>