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91" w:rsidRPr="00FA01E5" w:rsidRDefault="00FA01E5" w:rsidP="00C123C3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A01E5">
        <w:rPr>
          <w:b/>
          <w:sz w:val="28"/>
          <w:szCs w:val="28"/>
          <w:u w:val="single"/>
        </w:rPr>
        <w:t>MODULO DI RICHIESTA CONTRASSEGNO AUTO PER PERSONE</w:t>
      </w:r>
    </w:p>
    <w:p w:rsidR="00FA01E5" w:rsidRDefault="00FA01E5" w:rsidP="00C123C3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 GRAVI DISABILITA’ NELLA DEAMBULAZIONE</w:t>
      </w:r>
    </w:p>
    <w:p w:rsidR="00C123C3" w:rsidRDefault="00C123C3" w:rsidP="00C123C3">
      <w:pPr>
        <w:spacing w:after="0" w:line="240" w:lineRule="auto"/>
        <w:jc w:val="right"/>
        <w:rPr>
          <w:sz w:val="28"/>
          <w:szCs w:val="28"/>
        </w:rPr>
      </w:pPr>
    </w:p>
    <w:p w:rsidR="00FA01E5" w:rsidRPr="00A0463B" w:rsidRDefault="00FA01E5" w:rsidP="00C123C3">
      <w:pPr>
        <w:spacing w:after="0" w:line="240" w:lineRule="auto"/>
        <w:jc w:val="right"/>
        <w:rPr>
          <w:sz w:val="24"/>
          <w:szCs w:val="24"/>
        </w:rPr>
      </w:pPr>
      <w:r w:rsidRPr="00A0463B">
        <w:rPr>
          <w:sz w:val="24"/>
          <w:szCs w:val="24"/>
        </w:rPr>
        <w:t>COMUNE DI PINETO</w:t>
      </w:r>
    </w:p>
    <w:p w:rsidR="00FA01E5" w:rsidRPr="00A0463B" w:rsidRDefault="00FA01E5" w:rsidP="00C123C3">
      <w:pPr>
        <w:spacing w:after="0" w:line="240" w:lineRule="auto"/>
        <w:jc w:val="right"/>
        <w:rPr>
          <w:sz w:val="24"/>
          <w:szCs w:val="24"/>
        </w:rPr>
      </w:pPr>
      <w:r w:rsidRPr="00A0463B">
        <w:rPr>
          <w:sz w:val="24"/>
          <w:szCs w:val="24"/>
        </w:rPr>
        <w:t>AREA SERVIZI ALLA PERSONA E ALLA FAMIGLIA</w:t>
      </w:r>
    </w:p>
    <w:p w:rsidR="00FA01E5" w:rsidRDefault="00FA01E5" w:rsidP="00FA01E5">
      <w:pPr>
        <w:spacing w:line="240" w:lineRule="auto"/>
        <w:jc w:val="both"/>
        <w:rPr>
          <w:sz w:val="24"/>
          <w:szCs w:val="24"/>
        </w:rPr>
      </w:pPr>
    </w:p>
    <w:p w:rsidR="00FA01E5" w:rsidRDefault="00FA01E5" w:rsidP="00787CC7">
      <w:pPr>
        <w:spacing w:after="0" w:line="240" w:lineRule="auto"/>
        <w:jc w:val="both"/>
        <w:rPr>
          <w:sz w:val="24"/>
          <w:szCs w:val="24"/>
        </w:rPr>
      </w:pPr>
      <w:r w:rsidRPr="00787CC7">
        <w:t>La/Il sottoscritta/o</w:t>
      </w:r>
      <w:r w:rsidRPr="00FA01E5">
        <w:rPr>
          <w:sz w:val="24"/>
          <w:szCs w:val="24"/>
        </w:rPr>
        <w:t xml:space="preserve"> ………………………………………………………………</w:t>
      </w:r>
      <w:r>
        <w:rPr>
          <w:sz w:val="24"/>
          <w:szCs w:val="24"/>
        </w:rPr>
        <w:t>……………………………</w:t>
      </w:r>
      <w:r w:rsidR="00787CC7">
        <w:rPr>
          <w:sz w:val="24"/>
          <w:szCs w:val="24"/>
        </w:rPr>
        <w:t>…………………………….</w:t>
      </w:r>
    </w:p>
    <w:p w:rsidR="00FA01E5" w:rsidRPr="00FA01E5" w:rsidRDefault="00FA01E5" w:rsidP="00FA01E5">
      <w:pPr>
        <w:spacing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</w:t>
      </w:r>
      <w:r w:rsidRPr="00FA01E5">
        <w:rPr>
          <w:sz w:val="20"/>
          <w:szCs w:val="20"/>
        </w:rPr>
        <w:t>Cognome e nome in stampatello della persona invalida</w:t>
      </w:r>
    </w:p>
    <w:p w:rsidR="00787CC7" w:rsidRPr="00787CC7" w:rsidRDefault="00787CC7" w:rsidP="00787CC7">
      <w:pPr>
        <w:spacing w:after="0" w:line="240" w:lineRule="auto"/>
        <w:jc w:val="both"/>
      </w:pPr>
      <w:r>
        <w:t xml:space="preserve">Nata/o il </w:t>
      </w:r>
      <w:r w:rsidR="0080678E" w:rsidRPr="00787CC7">
        <w:t>……………………………………………………. a ……………………………………………………………………………</w:t>
      </w:r>
      <w:r>
        <w:t>………………</w:t>
      </w:r>
    </w:p>
    <w:p w:rsidR="00787CC7" w:rsidRPr="00787CC7" w:rsidRDefault="00787CC7" w:rsidP="00FA01E5">
      <w:pPr>
        <w:spacing w:line="240" w:lineRule="auto"/>
        <w:jc w:val="both"/>
        <w:rPr>
          <w:sz w:val="18"/>
          <w:szCs w:val="18"/>
        </w:rPr>
      </w:pPr>
      <w:r w:rsidRPr="00787CC7">
        <w:rPr>
          <w:sz w:val="18"/>
          <w:szCs w:val="18"/>
        </w:rPr>
        <w:t xml:space="preserve">                                      Data di nascita                                </w:t>
      </w:r>
      <w:r>
        <w:rPr>
          <w:sz w:val="18"/>
          <w:szCs w:val="18"/>
        </w:rPr>
        <w:t xml:space="preserve">                             </w:t>
      </w:r>
      <w:r w:rsidRPr="00787CC7">
        <w:rPr>
          <w:sz w:val="18"/>
          <w:szCs w:val="18"/>
        </w:rPr>
        <w:t xml:space="preserve"> località di nascita</w:t>
      </w:r>
    </w:p>
    <w:p w:rsidR="00787CC7" w:rsidRDefault="00787CC7" w:rsidP="00787CC7">
      <w:pPr>
        <w:spacing w:after="0" w:line="240" w:lineRule="auto"/>
        <w:jc w:val="both"/>
      </w:pPr>
      <w:proofErr w:type="gramStart"/>
      <w:r w:rsidRPr="00787CC7">
        <w:t xml:space="preserve">Residente </w:t>
      </w:r>
      <w:r>
        <w:t xml:space="preserve"> a</w:t>
      </w:r>
      <w:proofErr w:type="gramEnd"/>
      <w:r>
        <w:t xml:space="preserve"> Pineto in ………………………………………………………………………………………………………………………………….</w:t>
      </w:r>
    </w:p>
    <w:p w:rsidR="00787CC7" w:rsidRDefault="00787CC7" w:rsidP="00FA01E5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Via/piazza                                                         numero civico                           CAP</w:t>
      </w:r>
    </w:p>
    <w:p w:rsidR="00787CC7" w:rsidRDefault="00787CC7" w:rsidP="00FA01E5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Recapito telefonico……………………………………………………….......................................</w:t>
      </w:r>
    </w:p>
    <w:p w:rsidR="00787CC7" w:rsidRDefault="00787CC7" w:rsidP="00FA01E5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Indirizzo e-mail……………………………………………………………………………………………………</w:t>
      </w:r>
    </w:p>
    <w:p w:rsidR="00787CC7" w:rsidRDefault="00787CC7" w:rsidP="00FA01E5">
      <w:pPr>
        <w:spacing w:line="240" w:lineRule="auto"/>
        <w:jc w:val="both"/>
        <w:rPr>
          <w:sz w:val="16"/>
          <w:szCs w:val="16"/>
        </w:rPr>
      </w:pPr>
      <w:r w:rsidRPr="00787CC7">
        <w:rPr>
          <w:sz w:val="16"/>
          <w:szCs w:val="16"/>
        </w:rPr>
        <w:t>Barrare la casella corrispondente alla propria richiesta</w:t>
      </w:r>
      <w:r>
        <w:rPr>
          <w:sz w:val="16"/>
          <w:szCs w:val="16"/>
        </w:rPr>
        <w:t>:</w:t>
      </w:r>
    </w:p>
    <w:p w:rsidR="002E7A0B" w:rsidRDefault="00787CC7" w:rsidP="002E7A0B">
      <w:pPr>
        <w:spacing w:line="240" w:lineRule="auto"/>
        <w:jc w:val="both"/>
      </w:pPr>
      <w:r w:rsidRPr="00787CC7">
        <w:rPr>
          <w:b/>
          <w:sz w:val="20"/>
          <w:szCs w:val="20"/>
        </w:rPr>
        <w:t xml:space="preserve">chiede il rilascio </w:t>
      </w:r>
      <w:proofErr w:type="gramStart"/>
      <w:r w:rsidRPr="00787CC7">
        <w:rPr>
          <w:b/>
          <w:sz w:val="20"/>
          <w:szCs w:val="20"/>
        </w:rPr>
        <w:t>del  contrassegno</w:t>
      </w:r>
      <w:proofErr w:type="gramEnd"/>
      <w:r w:rsidRPr="00787CC7">
        <w:rPr>
          <w:b/>
          <w:sz w:val="20"/>
          <w:szCs w:val="20"/>
        </w:rPr>
        <w:t xml:space="preserve"> per la circolazione e la sosta dei veicoli al servizio delle persone invalide</w:t>
      </w:r>
      <w:r>
        <w:rPr>
          <w:b/>
          <w:sz w:val="20"/>
          <w:szCs w:val="20"/>
        </w:rPr>
        <w:t xml:space="preserve"> </w:t>
      </w:r>
      <w:r w:rsidRPr="00787CC7">
        <w:t>in deroga</w:t>
      </w:r>
      <w:r w:rsidR="00C123C3">
        <w:t xml:space="preserve"> </w:t>
      </w:r>
      <w:r>
        <w:t xml:space="preserve">ai divieti, obblighi e limitazioni alla circolazione stradale, prevista per la mobilità delle persone invalide ai sensi dell’art. 188 del codice della strada, </w:t>
      </w:r>
      <w:proofErr w:type="spellStart"/>
      <w:r>
        <w:t>no</w:t>
      </w:r>
      <w:r w:rsidR="00A0463B">
        <w:t>nchè</w:t>
      </w:r>
      <w:proofErr w:type="spellEnd"/>
      <w:r>
        <w:t xml:space="preserve"> dello speciale contrassegno</w:t>
      </w:r>
      <w:r w:rsidR="00C123C3">
        <w:t xml:space="preserve"> </w:t>
      </w:r>
      <w:r>
        <w:t>previsto dall’art. 381 del relativo regolamento di esecuzione e dell’art. 12del D.P.R. 2</w:t>
      </w:r>
      <w:r w:rsidR="006053C1">
        <w:t>4</w:t>
      </w:r>
      <w:r>
        <w:t>/ luglio 1996, n. 503</w:t>
      </w:r>
      <w:r w:rsidR="006F798D">
        <w:t>.</w:t>
      </w:r>
    </w:p>
    <w:p w:rsidR="002E7A0B" w:rsidRDefault="002E7A0B" w:rsidP="002E7A0B">
      <w:pPr>
        <w:spacing w:line="240" w:lineRule="auto"/>
        <w:jc w:val="both"/>
      </w:pPr>
    </w:p>
    <w:p w:rsidR="00FA01E5" w:rsidRPr="002E7A0B" w:rsidRDefault="002E7A0B" w:rsidP="002E7A0B">
      <w:pPr>
        <w:spacing w:line="240" w:lineRule="auto"/>
        <w:jc w:val="both"/>
        <w:rPr>
          <w:sz w:val="24"/>
          <w:szCs w:val="24"/>
        </w:rPr>
      </w:pPr>
      <w:r w:rsidRPr="002E7A0B">
        <w:rPr>
          <w:sz w:val="24"/>
          <w:szCs w:val="24"/>
        </w:rPr>
        <w:t xml:space="preserve">         </w:t>
      </w:r>
      <w:r w:rsidR="006F798D" w:rsidRPr="002E7A0B">
        <w:rPr>
          <w:sz w:val="24"/>
          <w:szCs w:val="24"/>
        </w:rPr>
        <w:t xml:space="preserve">  A tale scopo allega:</w:t>
      </w:r>
    </w:p>
    <w:p w:rsidR="006F798D" w:rsidRDefault="006F798D" w:rsidP="006F798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1 – Documentazione originale rilasciata dall’Azienda ASL di appartenenza:</w:t>
      </w:r>
    </w:p>
    <w:p w:rsidR="006F798D" w:rsidRDefault="006F798D" w:rsidP="006F798D">
      <w:pPr>
        <w:spacing w:after="0" w:line="240" w:lineRule="auto"/>
        <w:jc w:val="both"/>
        <w:rPr>
          <w:sz w:val="20"/>
          <w:szCs w:val="20"/>
        </w:rPr>
      </w:pPr>
    </w:p>
    <w:p w:rsidR="006F798D" w:rsidRPr="002E7A0B" w:rsidRDefault="006F798D" w:rsidP="006F798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sz w:val="20"/>
          <w:szCs w:val="20"/>
        </w:rPr>
        <w:t xml:space="preserve">Certificato di accertamento dell’handicap-legge 104/92 con dicitura </w:t>
      </w:r>
      <w:proofErr w:type="gramStart"/>
      <w:r>
        <w:rPr>
          <w:sz w:val="20"/>
          <w:szCs w:val="20"/>
        </w:rPr>
        <w:t xml:space="preserve">“ </w:t>
      </w:r>
      <w:r w:rsidRPr="002E7A0B">
        <w:rPr>
          <w:b/>
        </w:rPr>
        <w:t>presenta</w:t>
      </w:r>
      <w:proofErr w:type="gramEnd"/>
      <w:r w:rsidRPr="002E7A0B">
        <w:rPr>
          <w:b/>
        </w:rPr>
        <w:t xml:space="preserve"> capacità di deambulazione</w:t>
      </w:r>
      <w:r>
        <w:rPr>
          <w:sz w:val="20"/>
          <w:szCs w:val="20"/>
        </w:rPr>
        <w:t xml:space="preserve"> </w:t>
      </w:r>
      <w:r w:rsidRPr="002E7A0B">
        <w:rPr>
          <w:b/>
        </w:rPr>
        <w:t>sensibilmente ridotta – SI”;</w:t>
      </w:r>
    </w:p>
    <w:p w:rsidR="006F798D" w:rsidRPr="002E7A0B" w:rsidRDefault="006F798D" w:rsidP="006F798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sz w:val="20"/>
          <w:szCs w:val="20"/>
        </w:rPr>
        <w:t xml:space="preserve">Oppure certificato medico-legale uso contrassegno auto con dicitura </w:t>
      </w:r>
      <w:proofErr w:type="gramStart"/>
      <w:r w:rsidRPr="002E7A0B">
        <w:rPr>
          <w:b/>
        </w:rPr>
        <w:t>“ presenta</w:t>
      </w:r>
      <w:proofErr w:type="gramEnd"/>
      <w:r w:rsidRPr="002E7A0B">
        <w:rPr>
          <w:b/>
        </w:rPr>
        <w:t xml:space="preserve"> capacità di deambulazione sensibilmente ridotta “.</w:t>
      </w:r>
    </w:p>
    <w:p w:rsidR="006F798D" w:rsidRDefault="006F798D" w:rsidP="006F798D">
      <w:pPr>
        <w:pStyle w:val="Paragrafoelenco"/>
        <w:spacing w:after="0" w:line="240" w:lineRule="auto"/>
        <w:ind w:left="630"/>
        <w:jc w:val="both"/>
        <w:rPr>
          <w:sz w:val="20"/>
          <w:szCs w:val="20"/>
        </w:rPr>
      </w:pPr>
    </w:p>
    <w:p w:rsidR="006F798D" w:rsidRDefault="006F798D" w:rsidP="006F798D">
      <w:pPr>
        <w:pStyle w:val="Paragrafoelenco"/>
        <w:spacing w:after="0" w:line="240" w:lineRule="auto"/>
        <w:ind w:left="6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CERTIFICAZIONE DI INVALIDITA’ CIVILE, ANCHE AL 100%, NON ATTRIBUISCE DIRITTO AL CONTRASSEGNO AD ECCEZIONE DEI NON VEDENTI O AMPUTATI AGLI ARTI INFERIORI.</w:t>
      </w:r>
    </w:p>
    <w:p w:rsidR="006F798D" w:rsidRPr="002E7A0B" w:rsidRDefault="002E7A0B" w:rsidP="002E7A0B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 xml:space="preserve">           </w:t>
      </w:r>
      <w:r w:rsidR="006F798D" w:rsidRPr="002E7A0B">
        <w:rPr>
          <w:sz w:val="24"/>
          <w:szCs w:val="24"/>
        </w:rPr>
        <w:t xml:space="preserve">2- </w:t>
      </w:r>
      <w:r w:rsidR="006F798D">
        <w:t>d</w:t>
      </w:r>
      <w:r w:rsidR="006F798D" w:rsidRPr="002E7A0B">
        <w:rPr>
          <w:sz w:val="20"/>
          <w:szCs w:val="20"/>
        </w:rPr>
        <w:t>ocumento di identità in corso di validità,</w:t>
      </w:r>
    </w:p>
    <w:p w:rsidR="006F798D" w:rsidRPr="002E7A0B" w:rsidRDefault="002E7A0B" w:rsidP="006F798D">
      <w:pPr>
        <w:pStyle w:val="Paragrafoelenco"/>
        <w:spacing w:after="0" w:line="240" w:lineRule="auto"/>
        <w:ind w:left="630"/>
        <w:jc w:val="both"/>
      </w:pPr>
      <w:r>
        <w:t>3- foto formato tessera</w:t>
      </w:r>
    </w:p>
    <w:p w:rsidR="002E7A0B" w:rsidRPr="002E7A0B" w:rsidRDefault="002E7A0B" w:rsidP="002E7A0B">
      <w:pPr>
        <w:pStyle w:val="Paragrafoelenco"/>
        <w:spacing w:after="0" w:line="240" w:lineRule="auto"/>
        <w:ind w:left="630"/>
        <w:jc w:val="both"/>
        <w:rPr>
          <w:sz w:val="20"/>
          <w:szCs w:val="20"/>
        </w:rPr>
      </w:pPr>
    </w:p>
    <w:p w:rsidR="006F798D" w:rsidRPr="00C123C3" w:rsidRDefault="006F798D" w:rsidP="006F798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t>Chiede il rinnovo del contrassegno in presenza documentazione originale rilasciata dall’</w:t>
      </w:r>
      <w:r w:rsidR="00C123C3">
        <w:t>Azienda A.S.L. di appartenenza che non prevede revisione.</w:t>
      </w:r>
    </w:p>
    <w:p w:rsidR="00C123C3" w:rsidRDefault="00C123C3" w:rsidP="00C123C3">
      <w:pPr>
        <w:spacing w:after="0" w:line="240" w:lineRule="auto"/>
        <w:ind w:left="270"/>
        <w:jc w:val="both"/>
        <w:rPr>
          <w:sz w:val="20"/>
          <w:szCs w:val="20"/>
        </w:rPr>
      </w:pPr>
    </w:p>
    <w:p w:rsidR="00C123C3" w:rsidRDefault="00C123C3" w:rsidP="00C123C3">
      <w:pPr>
        <w:spacing w:after="0" w:line="240" w:lineRule="auto"/>
        <w:ind w:left="2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tale scopo </w:t>
      </w:r>
      <w:proofErr w:type="gramStart"/>
      <w:r>
        <w:rPr>
          <w:sz w:val="20"/>
          <w:szCs w:val="20"/>
        </w:rPr>
        <w:t>allega :</w:t>
      </w:r>
      <w:proofErr w:type="gramEnd"/>
      <w:r>
        <w:rPr>
          <w:sz w:val="20"/>
          <w:szCs w:val="20"/>
        </w:rPr>
        <w:t xml:space="preserve"> </w:t>
      </w:r>
    </w:p>
    <w:p w:rsidR="00C123C3" w:rsidRPr="002E7A0B" w:rsidRDefault="00C123C3" w:rsidP="00C123C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sz w:val="20"/>
          <w:szCs w:val="20"/>
        </w:rPr>
        <w:t>Certificato rilasciato dal medico curante che esplicitamente</w:t>
      </w:r>
      <w:r w:rsidRPr="002E7A0B">
        <w:rPr>
          <w:b/>
        </w:rPr>
        <w:t>” conferma il persistere delle condi</w:t>
      </w:r>
      <w:r w:rsidR="004C683E" w:rsidRPr="002E7A0B">
        <w:rPr>
          <w:b/>
        </w:rPr>
        <w:t>zi</w:t>
      </w:r>
      <w:r w:rsidRPr="002E7A0B">
        <w:rPr>
          <w:b/>
        </w:rPr>
        <w:t>oni sanitarie che hanno determinato il rilascio del contrassegno”.</w:t>
      </w:r>
    </w:p>
    <w:p w:rsidR="00C123C3" w:rsidRDefault="00C123C3" w:rsidP="00C123C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Documento di identità in corso di validità.</w:t>
      </w:r>
    </w:p>
    <w:p w:rsidR="00C123C3" w:rsidRDefault="00C123C3" w:rsidP="00C123C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Contrassegno scaduto.</w:t>
      </w:r>
    </w:p>
    <w:p w:rsidR="006053C1" w:rsidRDefault="006053C1" w:rsidP="00C123C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Foto </w:t>
      </w:r>
      <w:r w:rsidR="002E7A0B">
        <w:rPr>
          <w:sz w:val="20"/>
          <w:szCs w:val="20"/>
        </w:rPr>
        <w:t xml:space="preserve">formato </w:t>
      </w:r>
      <w:r>
        <w:rPr>
          <w:sz w:val="20"/>
          <w:szCs w:val="20"/>
        </w:rPr>
        <w:t>tessera</w:t>
      </w:r>
    </w:p>
    <w:p w:rsidR="00C123C3" w:rsidRDefault="00C123C3" w:rsidP="00C123C3">
      <w:pPr>
        <w:pStyle w:val="Paragrafoelenco"/>
        <w:spacing w:after="0" w:line="240" w:lineRule="auto"/>
        <w:ind w:left="675"/>
        <w:jc w:val="both"/>
        <w:rPr>
          <w:sz w:val="20"/>
          <w:szCs w:val="20"/>
        </w:rPr>
      </w:pPr>
    </w:p>
    <w:p w:rsidR="00C123C3" w:rsidRDefault="00C123C3" w:rsidP="00C123C3">
      <w:pPr>
        <w:pStyle w:val="Paragrafoelenco"/>
        <w:spacing w:after="0" w:line="240" w:lineRule="auto"/>
        <w:ind w:left="675"/>
        <w:jc w:val="both"/>
        <w:rPr>
          <w:sz w:val="20"/>
          <w:szCs w:val="20"/>
        </w:rPr>
      </w:pPr>
    </w:p>
    <w:p w:rsidR="00C123C3" w:rsidRDefault="00C123C3" w:rsidP="00C123C3">
      <w:pPr>
        <w:pStyle w:val="Paragrafoelenco"/>
        <w:spacing w:after="0" w:line="240" w:lineRule="auto"/>
        <w:ind w:left="675"/>
        <w:jc w:val="both"/>
        <w:rPr>
          <w:sz w:val="20"/>
          <w:szCs w:val="20"/>
        </w:rPr>
      </w:pPr>
      <w:r>
        <w:rPr>
          <w:sz w:val="20"/>
          <w:szCs w:val="20"/>
        </w:rPr>
        <w:t>Pineto lì 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:rsidR="00C123C3" w:rsidRPr="00C123C3" w:rsidRDefault="00C123C3" w:rsidP="00C123C3">
      <w:pPr>
        <w:pStyle w:val="Paragrafoelenco"/>
        <w:spacing w:after="0" w:line="240" w:lineRule="auto"/>
        <w:ind w:left="67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FIRMA</w:t>
      </w:r>
      <w:r w:rsidR="006053C1">
        <w:rPr>
          <w:sz w:val="20"/>
          <w:szCs w:val="20"/>
        </w:rPr>
        <w:t>…………………………………………………………</w:t>
      </w:r>
      <w:proofErr w:type="gramStart"/>
      <w:r w:rsidR="006053C1">
        <w:rPr>
          <w:sz w:val="20"/>
          <w:szCs w:val="20"/>
        </w:rPr>
        <w:t>…….</w:t>
      </w:r>
      <w:proofErr w:type="gramEnd"/>
      <w:r w:rsidR="006053C1">
        <w:rPr>
          <w:sz w:val="20"/>
          <w:szCs w:val="20"/>
        </w:rPr>
        <w:t>.</w:t>
      </w:r>
    </w:p>
    <w:p w:rsidR="006F798D" w:rsidRDefault="006F798D" w:rsidP="006F798D">
      <w:pPr>
        <w:pStyle w:val="Paragrafoelenco"/>
        <w:spacing w:after="0" w:line="240" w:lineRule="auto"/>
        <w:ind w:left="630"/>
        <w:jc w:val="both"/>
        <w:rPr>
          <w:b/>
          <w:sz w:val="24"/>
          <w:szCs w:val="24"/>
        </w:rPr>
      </w:pPr>
    </w:p>
    <w:p w:rsidR="006F798D" w:rsidRPr="006F798D" w:rsidRDefault="006F798D" w:rsidP="006F798D">
      <w:pPr>
        <w:pStyle w:val="Paragrafoelenco"/>
        <w:spacing w:after="0" w:line="240" w:lineRule="auto"/>
        <w:ind w:left="630"/>
        <w:jc w:val="both"/>
        <w:rPr>
          <w:b/>
          <w:sz w:val="24"/>
          <w:szCs w:val="24"/>
        </w:rPr>
      </w:pPr>
    </w:p>
    <w:p w:rsidR="006F798D" w:rsidRDefault="00C123C3" w:rsidP="00FA01E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INFORMATIVA PER IL TRATTAMENTO DEI DATI PERSONALI – ART. 13 e ss. GDPR 2016/679</w:t>
      </w:r>
    </w:p>
    <w:p w:rsidR="00C123C3" w:rsidRPr="00C123C3" w:rsidRDefault="00C123C3" w:rsidP="00FA01E5">
      <w:pPr>
        <w:spacing w:line="240" w:lineRule="auto"/>
        <w:jc w:val="both"/>
        <w:rPr>
          <w:sz w:val="20"/>
          <w:szCs w:val="20"/>
        </w:rPr>
      </w:pPr>
      <w:r w:rsidRPr="00C123C3">
        <w:rPr>
          <w:sz w:val="20"/>
          <w:szCs w:val="20"/>
        </w:rPr>
        <w:t xml:space="preserve">L’informativa è resa ai sensi degli artt. 13 e ss. Regolamento UE 2016-679 </w:t>
      </w:r>
      <w:proofErr w:type="gramStart"/>
      <w:r w:rsidRPr="00C123C3">
        <w:rPr>
          <w:sz w:val="20"/>
          <w:szCs w:val="20"/>
        </w:rPr>
        <w:t>“ relativo</w:t>
      </w:r>
      <w:proofErr w:type="gramEnd"/>
      <w:r w:rsidRPr="00C123C3">
        <w:rPr>
          <w:sz w:val="20"/>
          <w:szCs w:val="20"/>
        </w:rPr>
        <w:t xml:space="preserve"> alla protezione delle persone fisiche co</w:t>
      </w:r>
      <w:r w:rsidR="00A0463B">
        <w:rPr>
          <w:sz w:val="20"/>
          <w:szCs w:val="20"/>
        </w:rPr>
        <w:t>n</w:t>
      </w:r>
      <w:r w:rsidRPr="00C123C3">
        <w:rPr>
          <w:sz w:val="20"/>
          <w:szCs w:val="20"/>
        </w:rPr>
        <w:t xml:space="preserve"> riguardo al trattamento dei dati personali.</w:t>
      </w:r>
    </w:p>
    <w:p w:rsidR="00C123C3" w:rsidRDefault="006053C1" w:rsidP="00C123C3">
      <w:pPr>
        <w:pStyle w:val="Paragrafoelenco"/>
        <w:numPr>
          <w:ilvl w:val="0"/>
          <w:numId w:val="6"/>
        </w:num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Titolare del trattamento e</w:t>
      </w:r>
      <w:r w:rsidR="00C123C3" w:rsidRPr="00C123C3">
        <w:rPr>
          <w:b/>
          <w:sz w:val="20"/>
          <w:szCs w:val="20"/>
        </w:rPr>
        <w:t xml:space="preserve"> responsabile della protezione dei dati personali</w:t>
      </w:r>
    </w:p>
    <w:p w:rsidR="00C123C3" w:rsidRDefault="00C123C3" w:rsidP="00C123C3">
      <w:pPr>
        <w:pStyle w:val="Paragrafoelenco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titolare d</w:t>
      </w:r>
      <w:r w:rsidR="00113F90">
        <w:rPr>
          <w:sz w:val="20"/>
          <w:szCs w:val="20"/>
        </w:rPr>
        <w:t xml:space="preserve">el trattamento è il </w:t>
      </w:r>
      <w:r>
        <w:rPr>
          <w:sz w:val="20"/>
          <w:szCs w:val="20"/>
        </w:rPr>
        <w:t>Comune di Pineto, via Milano n° 1</w:t>
      </w:r>
      <w:r w:rsidR="00A0463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64025 Pineto Te</w:t>
      </w:r>
      <w:r w:rsidR="00113F90">
        <w:rPr>
          <w:sz w:val="20"/>
          <w:szCs w:val="20"/>
        </w:rPr>
        <w:t>.</w:t>
      </w:r>
    </w:p>
    <w:p w:rsidR="00113F90" w:rsidRDefault="00113F90" w:rsidP="00C123C3">
      <w:pPr>
        <w:pStyle w:val="Paragrafoelenco"/>
        <w:spacing w:line="240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Il responsabile dell</w:t>
      </w:r>
      <w:r w:rsidR="00A0463B">
        <w:rPr>
          <w:sz w:val="20"/>
          <w:szCs w:val="20"/>
        </w:rPr>
        <w:t>a Protezione dei Dati- RDP/DPO è</w:t>
      </w:r>
      <w:r>
        <w:rPr>
          <w:sz w:val="20"/>
          <w:szCs w:val="20"/>
        </w:rPr>
        <w:t xml:space="preserve"> raggiungibile al seguente indirizzo: Comune di Pineto-</w:t>
      </w:r>
    </w:p>
    <w:p w:rsidR="00113F90" w:rsidRDefault="00113F90" w:rsidP="00C123C3">
      <w:pPr>
        <w:pStyle w:val="Paragrafoelenco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Responsabile della protezione dei dati personali ,via Milano 1, 64025- Pineto (TE), e-mail: </w:t>
      </w:r>
      <w:hyperlink r:id="rId5" w:history="1">
        <w:r w:rsidRPr="008A200F">
          <w:rPr>
            <w:rStyle w:val="Collegamentoipertestuale"/>
            <w:sz w:val="20"/>
            <w:szCs w:val="20"/>
          </w:rPr>
          <w:t>dpo@comune.pineto.te.it</w:t>
        </w:r>
      </w:hyperlink>
    </w:p>
    <w:p w:rsidR="00113F90" w:rsidRDefault="00113F90" w:rsidP="00C123C3">
      <w:pPr>
        <w:pStyle w:val="Paragrafoelenco"/>
        <w:spacing w:line="240" w:lineRule="auto"/>
        <w:jc w:val="both"/>
        <w:rPr>
          <w:sz w:val="20"/>
          <w:szCs w:val="20"/>
        </w:rPr>
      </w:pPr>
    </w:p>
    <w:p w:rsidR="00113F90" w:rsidRDefault="00113F90" w:rsidP="00113F90">
      <w:pPr>
        <w:pStyle w:val="Paragrafoelenco"/>
        <w:numPr>
          <w:ilvl w:val="0"/>
          <w:numId w:val="6"/>
        </w:num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Trattamento dei dati personali</w:t>
      </w:r>
    </w:p>
    <w:p w:rsidR="00113F90" w:rsidRDefault="00113F90" w:rsidP="00113F90">
      <w:pPr>
        <w:pStyle w:val="Paragrafoelenco"/>
        <w:spacing w:line="240" w:lineRule="auto"/>
        <w:jc w:val="both"/>
        <w:rPr>
          <w:b/>
          <w:sz w:val="20"/>
          <w:szCs w:val="20"/>
        </w:rPr>
      </w:pPr>
      <w:r w:rsidRPr="00113F90">
        <w:rPr>
          <w:b/>
          <w:sz w:val="20"/>
          <w:szCs w:val="20"/>
        </w:rPr>
        <w:t xml:space="preserve">Con riferimento ai </w:t>
      </w:r>
      <w:r>
        <w:rPr>
          <w:b/>
          <w:sz w:val="20"/>
          <w:szCs w:val="20"/>
        </w:rPr>
        <w:t>dati trattati, il Comune di Pineto informa che:</w:t>
      </w:r>
    </w:p>
    <w:p w:rsidR="00113F90" w:rsidRPr="001E2EC1" w:rsidRDefault="00113F90" w:rsidP="00113F9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Il trattamento dei dati personali è finalizzato all’esecuzione di compiti di interesse pubblico o comunque connessi all’esercizio di poteri pubblici, di competenza del Co</w:t>
      </w:r>
      <w:r w:rsidR="00A0463B">
        <w:rPr>
          <w:sz w:val="20"/>
          <w:szCs w:val="20"/>
        </w:rPr>
        <w:t xml:space="preserve">mune in base a norme di legge, </w:t>
      </w:r>
      <w:r>
        <w:rPr>
          <w:sz w:val="20"/>
          <w:szCs w:val="20"/>
        </w:rPr>
        <w:t>Statuto</w:t>
      </w:r>
      <w:r w:rsidR="00A0463B">
        <w:rPr>
          <w:sz w:val="20"/>
          <w:szCs w:val="20"/>
        </w:rPr>
        <w:t xml:space="preserve"> e regolamento comunale</w:t>
      </w:r>
      <w:r w:rsidR="001E2EC1">
        <w:rPr>
          <w:sz w:val="20"/>
          <w:szCs w:val="20"/>
        </w:rPr>
        <w:t>;</w:t>
      </w:r>
    </w:p>
    <w:p w:rsidR="001E2EC1" w:rsidRPr="001E2EC1" w:rsidRDefault="001E2EC1" w:rsidP="00113F9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Il trattamento dei dati particolari è effettuato in base a norma di legge, statuto e regolamenti per motivi di interesse pubblici rilevanti;</w:t>
      </w:r>
    </w:p>
    <w:p w:rsidR="001E2EC1" w:rsidRPr="001E2EC1" w:rsidRDefault="001E2EC1" w:rsidP="00113F9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Il trattamento è</w:t>
      </w:r>
      <w:r w:rsidR="00A0463B">
        <w:rPr>
          <w:sz w:val="20"/>
          <w:szCs w:val="20"/>
        </w:rPr>
        <w:t xml:space="preserve"> effettuato con strumenti telema</w:t>
      </w:r>
      <w:r>
        <w:rPr>
          <w:sz w:val="20"/>
          <w:szCs w:val="20"/>
        </w:rPr>
        <w:t>tici e/o manuali,</w:t>
      </w:r>
    </w:p>
    <w:p w:rsidR="001E2EC1" w:rsidRPr="001E2EC1" w:rsidRDefault="001E2EC1" w:rsidP="00113F9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Il conferimento dei dati è facoltativo, ma necessario per il corretto svolgimento dell’istruttoria e degli adempimenti procedimentali e per l’erogazione del servizio;</w:t>
      </w:r>
    </w:p>
    <w:p w:rsidR="001E2EC1" w:rsidRPr="001E2EC1" w:rsidRDefault="001E2EC1" w:rsidP="00113F9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Il mancato conferimento di alcuni o di tutti i dati richiesti può comportare l’interruzione del procedimento o del servizio;</w:t>
      </w:r>
    </w:p>
    <w:p w:rsidR="001E2EC1" w:rsidRPr="001E2EC1" w:rsidRDefault="001E2EC1" w:rsidP="00113F9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In relazione al procedimento e alle attività correlate, il Comune può comunicare i dati acquisiti ad altri Enti pubblici o privati competenti nei casi previsti da n</w:t>
      </w:r>
      <w:r w:rsidR="00A0463B">
        <w:rPr>
          <w:sz w:val="20"/>
          <w:szCs w:val="20"/>
        </w:rPr>
        <w:t>orme di legge; Statuto, regolame</w:t>
      </w:r>
      <w:r>
        <w:rPr>
          <w:sz w:val="20"/>
          <w:szCs w:val="20"/>
        </w:rPr>
        <w:t>nti comunali;</w:t>
      </w:r>
    </w:p>
    <w:p w:rsidR="001E2EC1" w:rsidRPr="001E2EC1" w:rsidRDefault="001E2EC1" w:rsidP="00113F9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I dati saranno trattati dal Titolare del trattamento, suoi dipendenti e collaboratori, cui sono comunicati idonei</w:t>
      </w:r>
      <w:r w:rsidR="00A0463B">
        <w:rPr>
          <w:sz w:val="20"/>
          <w:szCs w:val="20"/>
        </w:rPr>
        <w:t xml:space="preserve"> istruzioni o da imprese espres</w:t>
      </w:r>
      <w:r>
        <w:rPr>
          <w:sz w:val="20"/>
          <w:szCs w:val="20"/>
        </w:rPr>
        <w:t xml:space="preserve">samente nominate come responsabili del trattamento, </w:t>
      </w:r>
      <w:r w:rsidR="00A0463B">
        <w:rPr>
          <w:sz w:val="20"/>
          <w:szCs w:val="20"/>
        </w:rPr>
        <w:t>tali soggetti assicurano livelli</w:t>
      </w:r>
      <w:r>
        <w:rPr>
          <w:sz w:val="20"/>
          <w:szCs w:val="20"/>
        </w:rPr>
        <w:t xml:space="preserve"> di esperienza, capacità ed affida</w:t>
      </w:r>
      <w:r w:rsidR="00A0463B">
        <w:rPr>
          <w:sz w:val="20"/>
          <w:szCs w:val="20"/>
        </w:rPr>
        <w:t>bilità tali da garantire il rispett</w:t>
      </w:r>
      <w:r>
        <w:rPr>
          <w:sz w:val="20"/>
          <w:szCs w:val="20"/>
        </w:rPr>
        <w:t>o delle vigent</w:t>
      </w:r>
      <w:r w:rsidR="00A0463B">
        <w:rPr>
          <w:sz w:val="20"/>
          <w:szCs w:val="20"/>
        </w:rPr>
        <w:t>i disposizioni in materia di tra</w:t>
      </w:r>
      <w:r>
        <w:rPr>
          <w:sz w:val="20"/>
          <w:szCs w:val="20"/>
        </w:rPr>
        <w:t>ttamento compresa la sicurezza dei dati,</w:t>
      </w:r>
    </w:p>
    <w:p w:rsidR="001E2EC1" w:rsidRPr="004C683E" w:rsidRDefault="001E2EC1" w:rsidP="00113F9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I dati saranno conservati per un periodo non superiore a quello previ</w:t>
      </w:r>
      <w:r w:rsidR="00A0463B">
        <w:rPr>
          <w:sz w:val="20"/>
          <w:szCs w:val="20"/>
        </w:rPr>
        <w:t>sto dalla base normativa che le</w:t>
      </w:r>
      <w:r>
        <w:rPr>
          <w:sz w:val="20"/>
          <w:szCs w:val="20"/>
        </w:rPr>
        <w:t xml:space="preserve">gittima il trattamento e in conformità alle norme sulla conservazione della documentazione amministrativa; </w:t>
      </w:r>
      <w:r w:rsidR="004C683E">
        <w:rPr>
          <w:sz w:val="20"/>
          <w:szCs w:val="20"/>
        </w:rPr>
        <w:t>a tal fine, anche mediante controlli periodici, viene verificata la s</w:t>
      </w:r>
      <w:r w:rsidR="00A0463B">
        <w:rPr>
          <w:sz w:val="20"/>
          <w:szCs w:val="20"/>
        </w:rPr>
        <w:t>tretta pertinenza, non eccedenza</w:t>
      </w:r>
      <w:r w:rsidR="004C683E">
        <w:rPr>
          <w:sz w:val="20"/>
          <w:szCs w:val="20"/>
        </w:rPr>
        <w:t xml:space="preserve"> indispensabilità dei dati trattati.</w:t>
      </w:r>
    </w:p>
    <w:p w:rsidR="004C683E" w:rsidRDefault="004C683E" w:rsidP="004C683E">
      <w:pPr>
        <w:pStyle w:val="Paragrafoelenco"/>
        <w:spacing w:line="240" w:lineRule="auto"/>
        <w:ind w:left="630"/>
        <w:jc w:val="both"/>
        <w:rPr>
          <w:sz w:val="20"/>
          <w:szCs w:val="20"/>
        </w:rPr>
      </w:pPr>
      <w:r>
        <w:rPr>
          <w:sz w:val="20"/>
          <w:szCs w:val="20"/>
        </w:rPr>
        <w:t>I dati trattati sono soggetti alla normativa sul diritto di accesso, con le modalità alle leggi vigenti.</w:t>
      </w:r>
    </w:p>
    <w:p w:rsidR="004C683E" w:rsidRDefault="004C683E" w:rsidP="004C683E">
      <w:pPr>
        <w:pStyle w:val="Paragrafoelenco"/>
        <w:spacing w:line="240" w:lineRule="auto"/>
        <w:ind w:left="630"/>
        <w:jc w:val="both"/>
        <w:rPr>
          <w:sz w:val="20"/>
          <w:szCs w:val="20"/>
        </w:rPr>
      </w:pPr>
    </w:p>
    <w:p w:rsidR="004C683E" w:rsidRPr="004C683E" w:rsidRDefault="004C683E" w:rsidP="004C683E">
      <w:pPr>
        <w:pStyle w:val="Paragrafoelenco"/>
        <w:numPr>
          <w:ilvl w:val="0"/>
          <w:numId w:val="6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Diritti dell’interessato</w:t>
      </w:r>
    </w:p>
    <w:p w:rsidR="004C683E" w:rsidRDefault="004C683E" w:rsidP="004C683E">
      <w:pPr>
        <w:pStyle w:val="Paragrafoelenco"/>
        <w:spacing w:line="240" w:lineRule="auto"/>
        <w:jc w:val="both"/>
        <w:rPr>
          <w:sz w:val="20"/>
          <w:szCs w:val="20"/>
        </w:rPr>
      </w:pPr>
    </w:p>
    <w:p w:rsidR="004C683E" w:rsidRDefault="004C683E" w:rsidP="004C683E">
      <w:pPr>
        <w:pStyle w:val="Paragrafoelenco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hanno diritto di chiedere al Comun</w:t>
      </w:r>
      <w:r w:rsidR="006053C1">
        <w:rPr>
          <w:sz w:val="20"/>
          <w:szCs w:val="20"/>
        </w:rPr>
        <w:t>e</w:t>
      </w:r>
      <w:r>
        <w:rPr>
          <w:sz w:val="20"/>
          <w:szCs w:val="20"/>
        </w:rPr>
        <w:t xml:space="preserve"> di Pineto l’accesso ai dati personali, la rettifica e la cancellazione degli stessi o la limitazione d</w:t>
      </w:r>
      <w:r w:rsidR="00215F9A">
        <w:rPr>
          <w:sz w:val="20"/>
          <w:szCs w:val="20"/>
        </w:rPr>
        <w:t xml:space="preserve">el trattamento che li riguarda </w:t>
      </w:r>
      <w:r>
        <w:rPr>
          <w:sz w:val="20"/>
          <w:szCs w:val="20"/>
        </w:rPr>
        <w:t xml:space="preserve">o di opporsi al trattamento </w:t>
      </w:r>
      <w:proofErr w:type="gramStart"/>
      <w:r>
        <w:rPr>
          <w:sz w:val="20"/>
          <w:szCs w:val="20"/>
        </w:rPr>
        <w:t>( art.</w:t>
      </w:r>
      <w:proofErr w:type="gramEnd"/>
      <w:r>
        <w:rPr>
          <w:sz w:val="20"/>
          <w:szCs w:val="20"/>
        </w:rPr>
        <w:t xml:space="preserve"> 15 </w:t>
      </w:r>
      <w:proofErr w:type="spellStart"/>
      <w:r>
        <w:rPr>
          <w:sz w:val="20"/>
          <w:szCs w:val="20"/>
        </w:rPr>
        <w:t>ss</w:t>
      </w:r>
      <w:proofErr w:type="spellEnd"/>
      <w:r>
        <w:rPr>
          <w:sz w:val="20"/>
          <w:szCs w:val="20"/>
        </w:rPr>
        <w:t xml:space="preserve"> Regolamento UE 2016/679.</w:t>
      </w:r>
    </w:p>
    <w:p w:rsidR="004C683E" w:rsidRDefault="004C683E" w:rsidP="004C683E">
      <w:pPr>
        <w:pStyle w:val="Paragrafoelenco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L’istanza è presentata constatando il Titolare Comune di pineto, in via Milano, 1 64025 Pineto TE) </w: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 </w:t>
      </w:r>
      <w:hyperlink r:id="rId6" w:history="1">
        <w:r w:rsidRPr="008A200F">
          <w:rPr>
            <w:rStyle w:val="Collegamentoipertestuale"/>
            <w:sz w:val="20"/>
            <w:szCs w:val="20"/>
          </w:rPr>
          <w:t>protocollo@pec.comune.pineto.te.it</w:t>
        </w:r>
      </w:hyperlink>
    </w:p>
    <w:p w:rsidR="004C683E" w:rsidRDefault="004C683E" w:rsidP="004C683E">
      <w:pPr>
        <w:pStyle w:val="Paragrafoelenco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Hanno, altresì diritto di proporre reclamo al Garante per la protezione dei dati personali quale autorità di controllo e diritto di ricorso all’autorità giudiziari</w:t>
      </w:r>
      <w:r w:rsidR="006053C1">
        <w:rPr>
          <w:sz w:val="20"/>
          <w:szCs w:val="20"/>
        </w:rPr>
        <w:t>a</w:t>
      </w:r>
    </w:p>
    <w:p w:rsidR="004C683E" w:rsidRDefault="004C683E" w:rsidP="004C683E">
      <w:pPr>
        <w:pStyle w:val="Paragrafoelenco"/>
        <w:spacing w:line="240" w:lineRule="auto"/>
        <w:jc w:val="both"/>
        <w:rPr>
          <w:sz w:val="20"/>
          <w:szCs w:val="20"/>
        </w:rPr>
      </w:pPr>
    </w:p>
    <w:p w:rsidR="004C683E" w:rsidRDefault="004C683E" w:rsidP="004C683E">
      <w:pPr>
        <w:pStyle w:val="Paragrafoelenco"/>
        <w:spacing w:line="240" w:lineRule="auto"/>
        <w:jc w:val="both"/>
        <w:rPr>
          <w:sz w:val="20"/>
          <w:szCs w:val="20"/>
        </w:rPr>
      </w:pPr>
    </w:p>
    <w:p w:rsidR="004C683E" w:rsidRDefault="004C683E" w:rsidP="004C683E">
      <w:pPr>
        <w:pStyle w:val="Paragrafoelenco"/>
        <w:spacing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PINETO,…</w:t>
      </w:r>
      <w:proofErr w:type="gramEnd"/>
      <w:r>
        <w:rPr>
          <w:sz w:val="20"/>
          <w:szCs w:val="20"/>
        </w:rPr>
        <w:t>………………………………………………………………….</w:t>
      </w:r>
    </w:p>
    <w:p w:rsidR="004C683E" w:rsidRDefault="004C683E" w:rsidP="004C683E">
      <w:pPr>
        <w:pStyle w:val="Paragrafoelenco"/>
        <w:spacing w:line="240" w:lineRule="auto"/>
        <w:jc w:val="both"/>
        <w:rPr>
          <w:sz w:val="20"/>
          <w:szCs w:val="20"/>
        </w:rPr>
      </w:pPr>
    </w:p>
    <w:p w:rsidR="004C683E" w:rsidRPr="00113F90" w:rsidRDefault="004C683E" w:rsidP="004C683E">
      <w:pPr>
        <w:pStyle w:val="Paragrafoelenco"/>
        <w:spacing w:line="240" w:lineRule="auto"/>
        <w:jc w:val="right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="00A0463B">
        <w:rPr>
          <w:sz w:val="20"/>
          <w:szCs w:val="20"/>
        </w:rPr>
        <w:t>Per acce</w:t>
      </w:r>
      <w:r w:rsidR="006053C1">
        <w:rPr>
          <w:sz w:val="20"/>
          <w:szCs w:val="20"/>
        </w:rPr>
        <w:t>t</w:t>
      </w:r>
      <w:r w:rsidR="00A0463B">
        <w:rPr>
          <w:sz w:val="20"/>
          <w:szCs w:val="20"/>
        </w:rPr>
        <w:t>tazione</w:t>
      </w:r>
    </w:p>
    <w:p w:rsidR="00C123C3" w:rsidRPr="00C123C3" w:rsidRDefault="00C123C3" w:rsidP="00FA01E5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 w:rsidR="00C123C3" w:rsidRPr="00C123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B49"/>
    <w:multiLevelType w:val="hybridMultilevel"/>
    <w:tmpl w:val="79C84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6A8F"/>
    <w:multiLevelType w:val="hybridMultilevel"/>
    <w:tmpl w:val="C0FE7D12"/>
    <w:lvl w:ilvl="0" w:tplc="0410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2C1810"/>
    <w:multiLevelType w:val="hybridMultilevel"/>
    <w:tmpl w:val="D03C1538"/>
    <w:lvl w:ilvl="0" w:tplc="4372E42A">
      <w:start w:val="2"/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22042704"/>
    <w:multiLevelType w:val="hybridMultilevel"/>
    <w:tmpl w:val="135277D0"/>
    <w:lvl w:ilvl="0" w:tplc="0410000F">
      <w:start w:val="1"/>
      <w:numFmt w:val="decimal"/>
      <w:lvlText w:val="%1."/>
      <w:lvlJc w:val="left"/>
      <w:pPr>
        <w:ind w:left="1350" w:hanging="360"/>
      </w:p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AA24F75"/>
    <w:multiLevelType w:val="hybridMultilevel"/>
    <w:tmpl w:val="14E60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716A5"/>
    <w:multiLevelType w:val="hybridMultilevel"/>
    <w:tmpl w:val="23664308"/>
    <w:lvl w:ilvl="0" w:tplc="0410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7F605C62"/>
    <w:multiLevelType w:val="hybridMultilevel"/>
    <w:tmpl w:val="A00ECF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E5"/>
    <w:rsid w:val="00112705"/>
    <w:rsid w:val="00113F90"/>
    <w:rsid w:val="001E2EC1"/>
    <w:rsid w:val="00201391"/>
    <w:rsid w:val="00215F9A"/>
    <w:rsid w:val="002E7A0B"/>
    <w:rsid w:val="004C683E"/>
    <w:rsid w:val="006053C1"/>
    <w:rsid w:val="006F798D"/>
    <w:rsid w:val="00787CC7"/>
    <w:rsid w:val="0080678E"/>
    <w:rsid w:val="00A0463B"/>
    <w:rsid w:val="00C123C3"/>
    <w:rsid w:val="00DD1F0C"/>
    <w:rsid w:val="00F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C7A3"/>
  <w15:docId w15:val="{3E75F71A-8696-4C81-953B-47075E04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79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3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pineto.te.it" TargetMode="External"/><Relationship Id="rId5" Type="http://schemas.openxmlformats.org/officeDocument/2006/relationships/hyperlink" Target="mailto:dpo@comune.pineto.te.i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pia.maggetti\Desktop\FOGLIO%20BIANCO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BIANCO.dotm</Template>
  <TotalTime>3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Pia Maggetti</dc:creator>
  <cp:lastModifiedBy>Veronica Rastelli</cp:lastModifiedBy>
  <cp:revision>4</cp:revision>
  <cp:lastPrinted>2024-06-14T10:44:00Z</cp:lastPrinted>
  <dcterms:created xsi:type="dcterms:W3CDTF">2024-09-06T09:20:00Z</dcterms:created>
  <dcterms:modified xsi:type="dcterms:W3CDTF">2024-11-05T08:13:00Z</dcterms:modified>
</cp:coreProperties>
</file>